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F7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</w:t>
      </w:r>
    </w:p>
    <w:p w:rsidR="007C4EF7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B84F98" w:rsidRDefault="007C4EF7" w:rsidP="00202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F98">
        <w:rPr>
          <w:rFonts w:ascii="Times New Roman" w:hAnsi="Times New Roman"/>
          <w:b/>
          <w:sz w:val="28"/>
          <w:szCs w:val="28"/>
        </w:rPr>
        <w:t>ПОСТАНОВЛЕНИЕ</w:t>
      </w:r>
    </w:p>
    <w:p w:rsidR="007C4EF7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B84F98" w:rsidRDefault="007C4EF7" w:rsidP="00B84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«08»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156</w:t>
      </w:r>
    </w:p>
    <w:p w:rsidR="007C4EF7" w:rsidRPr="00202362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202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17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362">
        <w:rPr>
          <w:rFonts w:ascii="Times New Roman" w:hAnsi="Times New Roman"/>
          <w:sz w:val="28"/>
          <w:szCs w:val="28"/>
        </w:rPr>
        <w:t xml:space="preserve">О созыве очередной </w:t>
      </w:r>
      <w:r>
        <w:rPr>
          <w:rFonts w:ascii="Times New Roman" w:hAnsi="Times New Roman"/>
          <w:sz w:val="28"/>
          <w:szCs w:val="28"/>
        </w:rPr>
        <w:t>85-</w:t>
      </w:r>
      <w:r w:rsidRPr="00202362">
        <w:rPr>
          <w:rFonts w:ascii="Times New Roman" w:hAnsi="Times New Roman"/>
          <w:sz w:val="28"/>
          <w:szCs w:val="28"/>
        </w:rPr>
        <w:t>й сессии Псковской городской Думы</w:t>
      </w:r>
    </w:p>
    <w:p w:rsidR="007C4EF7" w:rsidRPr="00202362" w:rsidRDefault="007C4EF7" w:rsidP="0017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362">
        <w:rPr>
          <w:rFonts w:ascii="Times New Roman" w:hAnsi="Times New Roman"/>
          <w:sz w:val="28"/>
          <w:szCs w:val="28"/>
        </w:rPr>
        <w:t>пятого созыва</w:t>
      </w:r>
    </w:p>
    <w:p w:rsidR="007C4EF7" w:rsidRPr="00202362" w:rsidRDefault="007C4EF7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02362">
        <w:rPr>
          <w:rFonts w:ascii="Times New Roman" w:hAnsi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7C4EF7" w:rsidRPr="00202362" w:rsidRDefault="007C4EF7" w:rsidP="00202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EF7" w:rsidRPr="00202362" w:rsidRDefault="007C4EF7" w:rsidP="00202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362">
        <w:rPr>
          <w:rFonts w:ascii="Times New Roman" w:hAnsi="Times New Roman"/>
          <w:b/>
          <w:sz w:val="28"/>
          <w:szCs w:val="28"/>
        </w:rPr>
        <w:t>ПОСТАНОВЛЯЮ:</w:t>
      </w:r>
    </w:p>
    <w:p w:rsidR="007C4EF7" w:rsidRPr="00202362" w:rsidRDefault="007C4EF7" w:rsidP="002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EF7" w:rsidRPr="00202362" w:rsidRDefault="007C4EF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362">
        <w:rPr>
          <w:rFonts w:ascii="Times New Roman" w:hAnsi="Times New Roman"/>
          <w:sz w:val="28"/>
          <w:szCs w:val="28"/>
        </w:rPr>
        <w:t xml:space="preserve">Созвать </w:t>
      </w:r>
      <w:r>
        <w:rPr>
          <w:rFonts w:ascii="Times New Roman" w:hAnsi="Times New Roman"/>
          <w:sz w:val="28"/>
          <w:szCs w:val="28"/>
        </w:rPr>
        <w:t>14</w:t>
      </w:r>
      <w:r w:rsidRPr="00202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02362">
        <w:rPr>
          <w:rFonts w:ascii="Times New Roman" w:hAnsi="Times New Roman"/>
          <w:sz w:val="28"/>
          <w:szCs w:val="28"/>
        </w:rPr>
        <w:t xml:space="preserve"> 2017 года в 10.00 очередную </w:t>
      </w:r>
      <w:r>
        <w:rPr>
          <w:rFonts w:ascii="Times New Roman" w:hAnsi="Times New Roman"/>
          <w:sz w:val="28"/>
          <w:szCs w:val="28"/>
        </w:rPr>
        <w:t>85</w:t>
      </w:r>
      <w:r w:rsidRPr="00202362">
        <w:rPr>
          <w:rFonts w:ascii="Times New Roman" w:hAnsi="Times New Roman"/>
          <w:sz w:val="28"/>
          <w:szCs w:val="28"/>
        </w:rPr>
        <w:t>-ю сессию Псковской городской Думы пятого созыва по адресу: г. Псков, пл. Победы, д.1, (Городской культурный центр) и включить в проект повестки дня сессии следующие вопросы:</w:t>
      </w:r>
      <w:r w:rsidRPr="00202362">
        <w:rPr>
          <w:rFonts w:ascii="Times New Roman" w:hAnsi="Times New Roman"/>
          <w:sz w:val="28"/>
          <w:szCs w:val="28"/>
        </w:rPr>
        <w:tab/>
      </w:r>
    </w:p>
    <w:p w:rsidR="007C4EF7" w:rsidRDefault="007C4EF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E6B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29.12.2016 №  2180 «О бюджете города Пскова на 2017 год и плановый период 2018 и 2019 годов»</w:t>
      </w:r>
    </w:p>
    <w:p w:rsidR="007C4EF7" w:rsidRDefault="007C4EF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</w:t>
      </w:r>
    </w:p>
    <w:p w:rsidR="007C4EF7" w:rsidRPr="00B86C80" w:rsidRDefault="007C4EF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</w:p>
    <w:p w:rsidR="007C4EF7" w:rsidRPr="00B86C80" w:rsidRDefault="007C4EF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476">
        <w:rPr>
          <w:rFonts w:ascii="Times New Roman" w:hAnsi="Times New Roman"/>
          <w:sz w:val="28"/>
          <w:szCs w:val="28"/>
        </w:rPr>
        <w:t>О внесении изменений в Положение о земельном налоге, утвержденное Постановлением Псковской городской Думы от 31.10.2005 №495 «О земельном налоге»</w:t>
      </w:r>
    </w:p>
    <w:p w:rsidR="007C4EF7" w:rsidRPr="00B83E08" w:rsidRDefault="007C4EF7" w:rsidP="00B83E0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E08">
        <w:rPr>
          <w:rFonts w:ascii="Times New Roman" w:hAnsi="Times New Roman"/>
          <w:sz w:val="28"/>
          <w:szCs w:val="28"/>
        </w:rPr>
        <w:t>О награждении медалью города Пскова «За заслуги перед Псковом»</w:t>
      </w:r>
    </w:p>
    <w:p w:rsidR="007C4EF7" w:rsidRPr="00B86C80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 «Стадион «Машиностроитель» на 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7C4EF7" w:rsidRPr="00B034F3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 xml:space="preserve">О даче согласия </w:t>
      </w:r>
      <w:r w:rsidRPr="00B86C80">
        <w:rPr>
          <w:rFonts w:ascii="Times New Roman" w:hAnsi="Times New Roman"/>
          <w:kern w:val="2"/>
          <w:sz w:val="28"/>
        </w:rPr>
        <w:t>муниципальному предприятию г. Пскова «Комбинат благоустройства» на совершение крупной сделки по продаже движимого муниципального имущества, закрепленного за предприятием на праве хозяйственного ведения</w:t>
      </w:r>
    </w:p>
    <w:p w:rsidR="007C4EF7" w:rsidRPr="00B034F3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kern w:val="2"/>
          <w:sz w:val="28"/>
        </w:rPr>
        <w:t>О даче согласия муниципальному бюджетному учреждению культуры 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культуры 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предприятию г. Пскова «Комбинат благоустройства» на совершение крупной сделки по продаже движимого муниципального имущества, закрепленного за предприятием на праве хозяйственного ведения</w:t>
      </w:r>
    </w:p>
    <w:p w:rsidR="007C4EF7" w:rsidRPr="00B034F3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 xml:space="preserve">О внесении изменений в Решение Псковской городской Думы </w:t>
      </w:r>
      <w:r w:rsidRPr="00B034F3">
        <w:rPr>
          <w:rFonts w:ascii="Times New Roman" w:hAnsi="Times New Roman"/>
          <w:bCs/>
          <w:sz w:val="28"/>
          <w:szCs w:val="28"/>
        </w:rPr>
        <w:t>от</w:t>
      </w:r>
      <w:r w:rsidRPr="00B034F3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B034F3">
        <w:rPr>
          <w:rFonts w:ascii="Times New Roman" w:hAnsi="Times New Roman"/>
          <w:bCs/>
          <w:sz w:val="28"/>
          <w:szCs w:val="28"/>
        </w:rPr>
        <w:t>16.12.2016 № 2126 «Об утверждении Прогнозного плана (программы) приватизации муниципального имущества города Пскова на 2017 год»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на предоставление в безвозмездное пользование Местной православной религиозной организации Приход храма в честь святых мучениц Веры, Надежды, Любови и Софии города Пскова Псковской епархии Русской Православной Церкви части нежилого здания, расположенного по адресу: г. Псков,  Советская набережная, д. 9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на предоставление в аренду Псковскому региональному отделению общественной организации «Всероссийское общество трезвости и здоровья» нежилого помещения, расположенного по адресу: г. Псков, ул. Чехова, д. 1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№17»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бюджетному общеобразовательному  учреждению «Средняя общеобразовательная школа № 24 имени Л.И. Малякова» на предоставление в аренду индивидуальному предпринимателю Орлову А.А. муниципального имущества, закрепленного за учреждением на праве оперативного управления</w:t>
      </w:r>
    </w:p>
    <w:p w:rsidR="007C4EF7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бюджетному общеобразовательному  учреждению «Средняя общеобразовательная школа №24 имени Л.И. Малякова» на предоставление в аренду муниципального имущества, закрепленного за учреждением на праве оперативного управления, по результатам открытого аукциона</w:t>
      </w:r>
    </w:p>
    <w:p w:rsidR="007C4EF7" w:rsidRPr="00B034F3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 даче согласия муниципальному предприятию города Пскова «Горводоканал» на совершение крупной сделки</w:t>
      </w:r>
    </w:p>
    <w:p w:rsidR="007C4EF7" w:rsidRPr="00B86C80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 муниципального образования «Город Псков»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 муниципального образования «Город Псков»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 муниципального образования «Город Псков»</w:t>
      </w:r>
    </w:p>
    <w:p w:rsidR="007C4EF7" w:rsidRPr="00B86C80" w:rsidRDefault="007C4EF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 муниципального образования «Город Псков»  и внесении изменений в Решение Псковской городской Думы от 30.10.2015 № 1688 «О согласовании документов по распоряжению объектами жилищного фонда муниципального образования «Город Псков»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Об утверждении плана установки детских игровых площадок на территории муниципального образования «Город Псков» на 2017 год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на территории города Пскова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Об утверждении документов, регламентирующих порядок проведения 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26.06.2009 N 834 «Об утверждении Положения об Управлении по градостроительной деятельности Администрации города Пскова»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назначении даты выборов депутатов Псковской городской Думы шестого созыва</w:t>
      </w:r>
    </w:p>
    <w:p w:rsidR="007C4EF7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C80">
        <w:rPr>
          <w:rFonts w:ascii="Times New Roman" w:hAnsi="Times New Roman"/>
          <w:sz w:val="28"/>
          <w:szCs w:val="28"/>
        </w:rPr>
        <w:t>О внесении изменений Решение Псковской городской Думы  от 12.12.2012 №381 «Об утверждении Положения Контрольно-счетной палаты города Пскова»</w:t>
      </w:r>
    </w:p>
    <w:p w:rsidR="007C4EF7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Об установке мемориальной доски И.Е. Калинину</w:t>
      </w:r>
    </w:p>
    <w:p w:rsidR="007C4EF7" w:rsidRPr="00B86C80" w:rsidRDefault="007C4EF7" w:rsidP="00B86C8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F3">
        <w:rPr>
          <w:rFonts w:ascii="Times New Roman" w:hAnsi="Times New Roman"/>
          <w:sz w:val="28"/>
          <w:szCs w:val="28"/>
        </w:rPr>
        <w:t>Об установке мемориальной доски О.А. Калкину</w:t>
      </w:r>
      <w:bookmarkStart w:id="0" w:name="_GoBack"/>
      <w:bookmarkEnd w:id="0"/>
    </w:p>
    <w:p w:rsidR="007C4EF7" w:rsidRDefault="007C4EF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EF7" w:rsidRDefault="007C4EF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EF7" w:rsidRDefault="007C4EF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EF7" w:rsidRPr="00E25622" w:rsidRDefault="007C4EF7" w:rsidP="00E25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22">
        <w:rPr>
          <w:rFonts w:ascii="Times New Roman" w:hAnsi="Times New Roman"/>
          <w:sz w:val="28"/>
          <w:szCs w:val="28"/>
        </w:rPr>
        <w:t>Глава города Пс</w:t>
      </w:r>
      <w:r>
        <w:rPr>
          <w:rFonts w:ascii="Times New Roman" w:hAnsi="Times New Roman"/>
          <w:sz w:val="28"/>
          <w:szCs w:val="28"/>
        </w:rPr>
        <w:t xml:space="preserve">кова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5622">
        <w:rPr>
          <w:rFonts w:ascii="Times New Roman" w:hAnsi="Times New Roman"/>
          <w:sz w:val="28"/>
          <w:szCs w:val="28"/>
        </w:rPr>
        <w:t>И.Н. Цецерский</w:t>
      </w:r>
    </w:p>
    <w:p w:rsidR="007C4EF7" w:rsidRDefault="007C4EF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4EF7" w:rsidRPr="00645CC0" w:rsidRDefault="007C4EF7" w:rsidP="00B7443D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7C4EF7" w:rsidRPr="00645CC0" w:rsidSect="00EB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11F"/>
    <w:rsid w:val="00062837"/>
    <w:rsid w:val="00072476"/>
    <w:rsid w:val="0017530B"/>
    <w:rsid w:val="0019748A"/>
    <w:rsid w:val="001F4239"/>
    <w:rsid w:val="00202362"/>
    <w:rsid w:val="002539AA"/>
    <w:rsid w:val="00262E6B"/>
    <w:rsid w:val="002D05DF"/>
    <w:rsid w:val="00327398"/>
    <w:rsid w:val="00375862"/>
    <w:rsid w:val="003D188A"/>
    <w:rsid w:val="003F3E46"/>
    <w:rsid w:val="00475F68"/>
    <w:rsid w:val="004D592C"/>
    <w:rsid w:val="00503609"/>
    <w:rsid w:val="00535016"/>
    <w:rsid w:val="005F0534"/>
    <w:rsid w:val="006258D3"/>
    <w:rsid w:val="00645CC0"/>
    <w:rsid w:val="00672C95"/>
    <w:rsid w:val="00774369"/>
    <w:rsid w:val="007C4EF7"/>
    <w:rsid w:val="00837B78"/>
    <w:rsid w:val="00844C3F"/>
    <w:rsid w:val="00846CC5"/>
    <w:rsid w:val="00860394"/>
    <w:rsid w:val="00882691"/>
    <w:rsid w:val="00900008"/>
    <w:rsid w:val="009C5600"/>
    <w:rsid w:val="00AD435C"/>
    <w:rsid w:val="00B034F3"/>
    <w:rsid w:val="00B7443D"/>
    <w:rsid w:val="00B83E08"/>
    <w:rsid w:val="00B84F98"/>
    <w:rsid w:val="00B86C80"/>
    <w:rsid w:val="00BC511F"/>
    <w:rsid w:val="00BE735E"/>
    <w:rsid w:val="00C67D98"/>
    <w:rsid w:val="00DC6A75"/>
    <w:rsid w:val="00E25622"/>
    <w:rsid w:val="00EB785A"/>
    <w:rsid w:val="00F10379"/>
    <w:rsid w:val="00F81D4B"/>
    <w:rsid w:val="00F92E9F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904</Words>
  <Characters>5155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ПСКОВА</dc:title>
  <dc:subject/>
  <dc:creator>Любовь В. Воинова</dc:creator>
  <cp:keywords/>
  <dc:description/>
  <cp:lastModifiedBy>USER</cp:lastModifiedBy>
  <cp:revision>2</cp:revision>
  <cp:lastPrinted>2017-06-07T13:01:00Z</cp:lastPrinted>
  <dcterms:created xsi:type="dcterms:W3CDTF">2017-06-08T09:38:00Z</dcterms:created>
  <dcterms:modified xsi:type="dcterms:W3CDTF">2017-06-08T09:38:00Z</dcterms:modified>
</cp:coreProperties>
</file>